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94F15" w14:textId="77777777" w:rsidR="006A43B5" w:rsidRDefault="006A43B5">
      <w:pPr>
        <w:pStyle w:val="Ttulo1"/>
      </w:pPr>
    </w:p>
    <w:p w14:paraId="73594F16" w14:textId="6D78A184" w:rsidR="00926B25" w:rsidRDefault="007140C2">
      <w:pPr>
        <w:pStyle w:val="Ttulo1"/>
      </w:pPr>
      <w:r>
        <w:t xml:space="preserve">FORMULÁRIO </w:t>
      </w:r>
      <w:bookmarkStart w:id="0" w:name="_GoBack"/>
      <w:bookmarkEnd w:id="0"/>
      <w:r w:rsidR="00DB12F2">
        <w:t>PROJETO</w:t>
      </w:r>
      <w:r w:rsidR="00926B25">
        <w:t xml:space="preserve"> DE DISSERTAÇÃO DE MESTRADO</w:t>
      </w:r>
    </w:p>
    <w:p w14:paraId="73594F17" w14:textId="77777777" w:rsidR="00926B25" w:rsidRDefault="00926B25"/>
    <w:p w14:paraId="73594F18" w14:textId="77777777" w:rsidR="00926B25" w:rsidRDefault="00926B25">
      <w:pPr>
        <w:pStyle w:val="Ttulo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Dados Aluno</w:t>
      </w:r>
    </w:p>
    <w:p w14:paraId="73594F19" w14:textId="77777777" w:rsidR="00926B25" w:rsidRDefault="00926B25">
      <w:pPr>
        <w:rPr>
          <w:b/>
          <w:sz w:val="24"/>
        </w:rPr>
      </w:pPr>
    </w:p>
    <w:p w14:paraId="73594F1A" w14:textId="330F0390" w:rsidR="00926B25" w:rsidRPr="00B65422" w:rsidRDefault="00926B25">
      <w:pPr>
        <w:rPr>
          <w:sz w:val="24"/>
          <w:u w:val="single"/>
        </w:rPr>
      </w:pPr>
      <w:r>
        <w:rPr>
          <w:sz w:val="24"/>
        </w:rPr>
        <w:t xml:space="preserve">Nome: </w:t>
      </w:r>
      <w:r w:rsidR="00B65422">
        <w:rPr>
          <w:sz w:val="24"/>
        </w:rPr>
        <w:t xml:space="preserve">     _____________________________________________________________</w:t>
      </w:r>
    </w:p>
    <w:p w14:paraId="73594F1B" w14:textId="2CCBCBE7" w:rsidR="00926B25" w:rsidRDefault="00926B25">
      <w:pPr>
        <w:rPr>
          <w:sz w:val="24"/>
        </w:rPr>
      </w:pPr>
      <w:r>
        <w:rPr>
          <w:sz w:val="24"/>
        </w:rPr>
        <w:t>Matrícula:</w:t>
      </w:r>
      <w:r w:rsidR="00B65422">
        <w:rPr>
          <w:sz w:val="24"/>
        </w:rPr>
        <w:t>________________________________</w:t>
      </w:r>
      <w:r>
        <w:rPr>
          <w:sz w:val="24"/>
        </w:rPr>
        <w:t>_____________________________</w:t>
      </w:r>
    </w:p>
    <w:p w14:paraId="73594F1C" w14:textId="51C23292" w:rsidR="00926B25" w:rsidRDefault="00926B25">
      <w:pPr>
        <w:rPr>
          <w:sz w:val="24"/>
        </w:rPr>
      </w:pPr>
      <w:r>
        <w:rPr>
          <w:sz w:val="24"/>
        </w:rPr>
        <w:t xml:space="preserve">E-mail: </w:t>
      </w:r>
      <w:r w:rsidR="00B65422">
        <w:rPr>
          <w:sz w:val="24"/>
        </w:rPr>
        <w:t xml:space="preserve">    _____________________________________________________________</w:t>
      </w:r>
    </w:p>
    <w:p w14:paraId="1C26B6DD" w14:textId="34D53810" w:rsidR="00217959" w:rsidRDefault="004667A4" w:rsidP="00217959">
      <w:pPr>
        <w:rPr>
          <w:sz w:val="24"/>
        </w:rPr>
      </w:pPr>
      <w:r w:rsidRPr="00217959">
        <w:rPr>
          <w:sz w:val="24"/>
          <w:szCs w:val="24"/>
        </w:rPr>
        <w:t>Celular</w:t>
      </w:r>
      <w:r w:rsidR="00926B25" w:rsidRPr="00217959">
        <w:rPr>
          <w:sz w:val="24"/>
          <w:szCs w:val="24"/>
        </w:rPr>
        <w:t>:</w:t>
      </w:r>
      <w:r w:rsidR="00926B25">
        <w:t xml:space="preserve"> </w:t>
      </w:r>
      <w:r w:rsidR="00B65422">
        <w:rPr>
          <w:sz w:val="24"/>
        </w:rPr>
        <w:t xml:space="preserve">   _____________________________________________________________</w:t>
      </w:r>
    </w:p>
    <w:p w14:paraId="73594F1E" w14:textId="1441EE1E" w:rsidR="00926B25" w:rsidRDefault="00926B25" w:rsidP="00217959">
      <w:pPr>
        <w:pStyle w:val="Ttulo3"/>
      </w:pPr>
    </w:p>
    <w:p w14:paraId="73594F1F" w14:textId="77777777" w:rsidR="00926B25" w:rsidRDefault="00926B25"/>
    <w:p w14:paraId="73594F20" w14:textId="77777777" w:rsidR="00926B25" w:rsidRDefault="00D81D8B">
      <w:pPr>
        <w:pStyle w:val="Ttulo2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r>
        <w:t>Dados Acadêm</w:t>
      </w:r>
      <w:r w:rsidR="00926B25">
        <w:t>icos</w:t>
      </w:r>
    </w:p>
    <w:p w14:paraId="73594F21" w14:textId="77777777" w:rsidR="00926B25" w:rsidRDefault="00926B25"/>
    <w:p w14:paraId="73594F22" w14:textId="77777777" w:rsidR="00926B25" w:rsidRDefault="00926B25">
      <w:pPr>
        <w:rPr>
          <w:sz w:val="24"/>
        </w:rPr>
      </w:pPr>
      <w:r>
        <w:rPr>
          <w:sz w:val="24"/>
        </w:rPr>
        <w:t>Período em que iniciará (ou</w:t>
      </w:r>
      <w:r w:rsidR="009606C1">
        <w:rPr>
          <w:sz w:val="24"/>
        </w:rPr>
        <w:t xml:space="preserve"> completou) o terceiro período: </w:t>
      </w:r>
      <w:r>
        <w:rPr>
          <w:sz w:val="24"/>
        </w:rPr>
        <w:t>______________________</w:t>
      </w:r>
    </w:p>
    <w:p w14:paraId="73594F23" w14:textId="2BB4471D" w:rsidR="00926B25" w:rsidRDefault="00926B25">
      <w:pPr>
        <w:rPr>
          <w:sz w:val="24"/>
        </w:rPr>
      </w:pPr>
      <w:r>
        <w:rPr>
          <w:sz w:val="24"/>
        </w:rPr>
        <w:t>Data d</w:t>
      </w:r>
      <w:r w:rsidR="0034146C">
        <w:rPr>
          <w:sz w:val="24"/>
        </w:rPr>
        <w:t>e Entrega</w:t>
      </w:r>
      <w:r>
        <w:rPr>
          <w:sz w:val="24"/>
        </w:rPr>
        <w:t xml:space="preserve">: </w:t>
      </w:r>
      <w:bookmarkStart w:id="1" w:name="_Hlk40080906"/>
      <w:r>
        <w:rPr>
          <w:sz w:val="24"/>
        </w:rPr>
        <w:t>_____/______/_________</w:t>
      </w:r>
    </w:p>
    <w:bookmarkEnd w:id="1"/>
    <w:p w14:paraId="63A23965" w14:textId="77777777" w:rsidR="0034146C" w:rsidRDefault="00A9427F" w:rsidP="0034146C">
      <w:pPr>
        <w:rPr>
          <w:sz w:val="24"/>
        </w:rPr>
      </w:pPr>
      <w:r>
        <w:rPr>
          <w:sz w:val="24"/>
        </w:rPr>
        <w:t>Data da Apresentação do Projeto</w:t>
      </w:r>
      <w:r w:rsidR="0034146C">
        <w:rPr>
          <w:sz w:val="24"/>
        </w:rPr>
        <w:t>: _____/______/_________</w:t>
      </w:r>
    </w:p>
    <w:p w14:paraId="73594F24" w14:textId="77777777" w:rsidR="00926B25" w:rsidRDefault="00926B25">
      <w:pPr>
        <w:rPr>
          <w:sz w:val="24"/>
        </w:rPr>
      </w:pPr>
    </w:p>
    <w:p w14:paraId="73594F25" w14:textId="2CB1EDC5" w:rsidR="00926B25" w:rsidRDefault="00926B25">
      <w:pPr>
        <w:pStyle w:val="Ttulo4"/>
      </w:pPr>
      <w:r>
        <w:t>Professor</w:t>
      </w:r>
      <w:r w:rsidR="004B3E58">
        <w:t xml:space="preserve"> (</w:t>
      </w:r>
      <w:r>
        <w:t>es</w:t>
      </w:r>
      <w:r w:rsidR="004B3E58">
        <w:t>)</w:t>
      </w:r>
      <w:r>
        <w:t xml:space="preserve"> Orientador</w:t>
      </w:r>
      <w:r w:rsidR="004B3E58">
        <w:t xml:space="preserve"> (</w:t>
      </w:r>
      <w:r>
        <w:t>es</w:t>
      </w:r>
      <w:r w:rsidR="004B3E58">
        <w:t>)</w:t>
      </w:r>
    </w:p>
    <w:p w14:paraId="73594F26" w14:textId="77777777" w:rsidR="00926B25" w:rsidRDefault="00926B25">
      <w:pPr>
        <w:rPr>
          <w:sz w:val="24"/>
        </w:rPr>
      </w:pPr>
    </w:p>
    <w:p w14:paraId="73594F27" w14:textId="67C80427" w:rsidR="00926B25" w:rsidRDefault="00926B25">
      <w:pPr>
        <w:rPr>
          <w:sz w:val="24"/>
        </w:rPr>
      </w:pPr>
      <w:r>
        <w:rPr>
          <w:sz w:val="24"/>
        </w:rPr>
        <w:t xml:space="preserve">De Matrícula: </w:t>
      </w:r>
      <w:r w:rsidR="00B65422">
        <w:rPr>
          <w:sz w:val="24"/>
        </w:rPr>
        <w:t xml:space="preserve">   </w:t>
      </w:r>
      <w:r>
        <w:rPr>
          <w:sz w:val="24"/>
        </w:rPr>
        <w:t>_________________________________________________________</w:t>
      </w:r>
    </w:p>
    <w:p w14:paraId="73594F28" w14:textId="77777777" w:rsidR="00926B25" w:rsidRDefault="009606C1">
      <w:pPr>
        <w:rPr>
          <w:sz w:val="24"/>
        </w:rPr>
      </w:pPr>
      <w:r>
        <w:rPr>
          <w:sz w:val="24"/>
        </w:rPr>
        <w:t xml:space="preserve">De Dissertação: </w:t>
      </w:r>
      <w:r w:rsidR="00926B25">
        <w:rPr>
          <w:sz w:val="24"/>
        </w:rPr>
        <w:t>_________________________________________________________</w:t>
      </w:r>
    </w:p>
    <w:p w14:paraId="73594F29" w14:textId="77777777" w:rsidR="00926B25" w:rsidRDefault="00926B25">
      <w:pPr>
        <w:rPr>
          <w:sz w:val="24"/>
        </w:rPr>
      </w:pPr>
    </w:p>
    <w:p w14:paraId="73594F2A" w14:textId="77777777" w:rsidR="00926B25" w:rsidRDefault="00926B25">
      <w:pPr>
        <w:pStyle w:val="Ttulo4"/>
      </w:pPr>
      <w:r>
        <w:t>Proposta</w:t>
      </w:r>
    </w:p>
    <w:p w14:paraId="73594F2B" w14:textId="77777777" w:rsidR="00926B25" w:rsidRDefault="00926B25">
      <w:pPr>
        <w:rPr>
          <w:sz w:val="24"/>
        </w:rPr>
      </w:pPr>
    </w:p>
    <w:p w14:paraId="73594F2C" w14:textId="77777777" w:rsidR="00926B25" w:rsidRDefault="00926B25">
      <w:pPr>
        <w:rPr>
          <w:sz w:val="24"/>
        </w:rPr>
      </w:pPr>
      <w:r>
        <w:rPr>
          <w:sz w:val="24"/>
        </w:rPr>
        <w:t>Título da Dissertação (Provisório):</w:t>
      </w:r>
    </w:p>
    <w:p w14:paraId="73594F2D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</w:t>
      </w:r>
    </w:p>
    <w:p w14:paraId="73594F2E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73594F2F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73594F30" w14:textId="77777777" w:rsidR="00926B25" w:rsidRDefault="00926B25">
      <w:pPr>
        <w:rPr>
          <w:sz w:val="24"/>
        </w:rPr>
      </w:pPr>
      <w:r>
        <w:rPr>
          <w:sz w:val="24"/>
        </w:rPr>
        <w:t>Data de Início: _____/_____/______</w:t>
      </w:r>
      <w:r>
        <w:rPr>
          <w:sz w:val="24"/>
        </w:rPr>
        <w:tab/>
      </w:r>
      <w:r>
        <w:rPr>
          <w:sz w:val="24"/>
        </w:rPr>
        <w:tab/>
      </w:r>
    </w:p>
    <w:p w14:paraId="73594F31" w14:textId="4235E670" w:rsidR="00926B25" w:rsidRDefault="00926B25">
      <w:pPr>
        <w:rPr>
          <w:sz w:val="24"/>
        </w:rPr>
      </w:pPr>
      <w:r>
        <w:rPr>
          <w:sz w:val="24"/>
        </w:rPr>
        <w:t>Data de Conclusão (</w:t>
      </w:r>
      <w:proofErr w:type="gramStart"/>
      <w:r>
        <w:rPr>
          <w:sz w:val="24"/>
        </w:rPr>
        <w:t>previsão)  _</w:t>
      </w:r>
      <w:proofErr w:type="gramEnd"/>
      <w:r>
        <w:rPr>
          <w:sz w:val="24"/>
        </w:rPr>
        <w:t>____/_____/______</w:t>
      </w:r>
    </w:p>
    <w:p w14:paraId="28D61CE6" w14:textId="77777777" w:rsidR="00B65422" w:rsidRDefault="00B65422">
      <w:pPr>
        <w:rPr>
          <w:sz w:val="24"/>
        </w:rPr>
      </w:pPr>
    </w:p>
    <w:p w14:paraId="73594F32" w14:textId="4B41A3AD" w:rsidR="00926B25" w:rsidRPr="0086622C" w:rsidRDefault="00926B25">
      <w:pPr>
        <w:rPr>
          <w:sz w:val="22"/>
          <w:szCs w:val="22"/>
        </w:rPr>
      </w:pPr>
      <w:r>
        <w:rPr>
          <w:sz w:val="24"/>
        </w:rPr>
        <w:t xml:space="preserve">Área: (   ) </w:t>
      </w:r>
      <w:r w:rsidR="00084402" w:rsidRPr="00520B42">
        <w:rPr>
          <w:sz w:val="22"/>
          <w:szCs w:val="22"/>
        </w:rPr>
        <w:t>Pesquisa Operacional – POP</w:t>
      </w:r>
      <w:r w:rsidR="00084402">
        <w:rPr>
          <w:sz w:val="24"/>
        </w:rPr>
        <w:t xml:space="preserve">; </w:t>
      </w:r>
      <w:r>
        <w:rPr>
          <w:sz w:val="24"/>
        </w:rPr>
        <w:t xml:space="preserve"> (   ) </w:t>
      </w:r>
      <w:r w:rsidR="0086622C" w:rsidRPr="00520B42">
        <w:rPr>
          <w:color w:val="333333"/>
          <w:sz w:val="22"/>
          <w:szCs w:val="22"/>
          <w:shd w:val="clear" w:color="auto" w:fill="FFFFFF"/>
        </w:rPr>
        <w:t>Operações e Negócios em Engenharia </w:t>
      </w:r>
      <w:r w:rsidR="00F94462">
        <w:rPr>
          <w:color w:val="333333"/>
          <w:sz w:val="22"/>
          <w:szCs w:val="22"/>
          <w:shd w:val="clear" w:color="auto" w:fill="FFFFFF"/>
        </w:rPr>
        <w:t xml:space="preserve"> </w:t>
      </w:r>
      <w:r w:rsidR="00F94462" w:rsidRPr="00520B42">
        <w:rPr>
          <w:sz w:val="22"/>
          <w:szCs w:val="22"/>
        </w:rPr>
        <w:t>–</w:t>
      </w:r>
      <w:r w:rsidR="00F94462">
        <w:rPr>
          <w:color w:val="333333"/>
          <w:sz w:val="22"/>
          <w:szCs w:val="22"/>
          <w:shd w:val="clear" w:color="auto" w:fill="FFFFFF"/>
        </w:rPr>
        <w:t xml:space="preserve"> </w:t>
      </w:r>
      <w:r w:rsidR="0086622C" w:rsidRPr="00520B42">
        <w:rPr>
          <w:sz w:val="22"/>
          <w:szCs w:val="22"/>
        </w:rPr>
        <w:t>ON</w:t>
      </w:r>
      <w:r w:rsidR="00871A88" w:rsidRPr="00520B42">
        <w:rPr>
          <w:sz w:val="22"/>
          <w:szCs w:val="22"/>
        </w:rPr>
        <w:t>E</w:t>
      </w:r>
    </w:p>
    <w:p w14:paraId="706733AA" w14:textId="77777777" w:rsidR="00B65422" w:rsidRDefault="00B65422">
      <w:pPr>
        <w:rPr>
          <w:sz w:val="24"/>
        </w:rPr>
      </w:pPr>
    </w:p>
    <w:p w14:paraId="73594F33" w14:textId="3734672E" w:rsidR="00926B25" w:rsidRDefault="00926B25">
      <w:pPr>
        <w:rPr>
          <w:sz w:val="24"/>
        </w:rPr>
      </w:pPr>
      <w:r>
        <w:rPr>
          <w:sz w:val="24"/>
        </w:rPr>
        <w:t>Disciplinas com as quais a dissertação se relaciona (indicar com * as que tiverem sido cursadas:</w:t>
      </w:r>
    </w:p>
    <w:p w14:paraId="73594F34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</w:t>
      </w:r>
      <w:r w:rsidR="009606C1">
        <w:rPr>
          <w:sz w:val="24"/>
        </w:rPr>
        <w:t>__________________________</w:t>
      </w:r>
    </w:p>
    <w:p w14:paraId="73594F35" w14:textId="77777777" w:rsidR="00926B25" w:rsidRDefault="00926B25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73594F37" w14:textId="080835AD" w:rsidR="006A43B5" w:rsidRDefault="00926B25" w:rsidP="001D03A8">
      <w:pPr>
        <w:rPr>
          <w:sz w:val="24"/>
        </w:rPr>
      </w:pPr>
      <w:r>
        <w:rPr>
          <w:sz w:val="24"/>
        </w:rPr>
        <w:t>______________________________________________________________________</w:t>
      </w:r>
    </w:p>
    <w:p w14:paraId="3DFFD7BC" w14:textId="77777777" w:rsidR="001D03A8" w:rsidRDefault="001D03A8" w:rsidP="001D03A8">
      <w:pPr>
        <w:rPr>
          <w:sz w:val="24"/>
        </w:rPr>
      </w:pPr>
    </w:p>
    <w:p w14:paraId="73594F38" w14:textId="77777777" w:rsidR="009606C1" w:rsidRDefault="00DB12F2" w:rsidP="00C65478">
      <w:pPr>
        <w:jc w:val="both"/>
        <w:rPr>
          <w:sz w:val="24"/>
        </w:rPr>
      </w:pPr>
      <w:r>
        <w:rPr>
          <w:sz w:val="24"/>
        </w:rPr>
        <w:lastRenderedPageBreak/>
        <w:t>Objetivo</w:t>
      </w:r>
      <w:r w:rsidRPr="00DB12F2">
        <w:rPr>
          <w:sz w:val="24"/>
        </w:rPr>
        <w:t>:</w:t>
      </w:r>
      <w:r w:rsidR="00C65478" w:rsidRPr="00DB12F2">
        <w:rPr>
          <w:sz w:val="24"/>
        </w:rPr>
        <w:t xml:space="preserve"> avaliar o andamento da pesquisa do aluno</w:t>
      </w:r>
      <w:r w:rsidR="00C65478">
        <w:rPr>
          <w:sz w:val="24"/>
        </w:rPr>
        <w:t xml:space="preserve">, </w:t>
      </w:r>
      <w:r w:rsidR="00BE24E2">
        <w:rPr>
          <w:sz w:val="24"/>
        </w:rPr>
        <w:t>a meio-caminho</w:t>
      </w:r>
      <w:r w:rsidR="00C65478">
        <w:rPr>
          <w:sz w:val="24"/>
        </w:rPr>
        <w:t xml:space="preserve"> entre </w:t>
      </w:r>
      <w:r w:rsidR="00BE24E2">
        <w:rPr>
          <w:sz w:val="24"/>
        </w:rPr>
        <w:t>o seu início e o seu término. Por isso ele é realizado no 3º período do curso. É baseado num documento chamado “Projeto de Dissertação”, com a seguinte estrutura:</w:t>
      </w:r>
    </w:p>
    <w:p w14:paraId="73594F39" w14:textId="77777777" w:rsidR="00706E02" w:rsidRPr="00AF6CBA" w:rsidRDefault="00AF6CBA" w:rsidP="00AF6CBA">
      <w:pPr>
        <w:jc w:val="right"/>
        <w:rPr>
          <w:sz w:val="14"/>
          <w:szCs w:val="14"/>
        </w:rPr>
      </w:pPr>
      <w:r w:rsidRPr="00AF6CBA">
        <w:rPr>
          <w:sz w:val="14"/>
          <w:szCs w:val="14"/>
        </w:rPr>
        <w:t>1</w:t>
      </w:r>
    </w:p>
    <w:p w14:paraId="73594F3A" w14:textId="77777777" w:rsidR="00926B25" w:rsidRPr="00EF2C5D" w:rsidRDefault="00926B25">
      <w:pPr>
        <w:numPr>
          <w:ilvl w:val="0"/>
          <w:numId w:val="2"/>
        </w:numPr>
        <w:rPr>
          <w:sz w:val="23"/>
          <w:szCs w:val="23"/>
        </w:rPr>
      </w:pPr>
      <w:r w:rsidRPr="00EF2C5D">
        <w:rPr>
          <w:b/>
          <w:sz w:val="23"/>
          <w:szCs w:val="23"/>
        </w:rPr>
        <w:t>Resumo da Dissertação</w:t>
      </w:r>
      <w:r w:rsidRPr="00EF2C5D">
        <w:rPr>
          <w:sz w:val="23"/>
          <w:szCs w:val="23"/>
        </w:rPr>
        <w:t>: Aproximadamente em 10 linhas;</w:t>
      </w:r>
    </w:p>
    <w:p w14:paraId="73594F3B" w14:textId="77777777" w:rsidR="00AF6CBA" w:rsidRPr="00EF2C5D" w:rsidRDefault="00AF6CBA" w:rsidP="00AF6CBA">
      <w:pPr>
        <w:ind w:left="360"/>
        <w:rPr>
          <w:sz w:val="23"/>
          <w:szCs w:val="23"/>
        </w:rPr>
      </w:pPr>
    </w:p>
    <w:p w14:paraId="73594F3C" w14:textId="0398F48F" w:rsidR="00926B25" w:rsidRPr="00EF2C5D" w:rsidRDefault="00926B25" w:rsidP="00B65422">
      <w:pPr>
        <w:numPr>
          <w:ilvl w:val="0"/>
          <w:numId w:val="2"/>
        </w:numPr>
        <w:tabs>
          <w:tab w:val="clear" w:pos="360"/>
          <w:tab w:val="num" w:pos="270"/>
        </w:tabs>
        <w:ind w:left="270" w:hanging="270"/>
        <w:jc w:val="both"/>
        <w:rPr>
          <w:sz w:val="23"/>
          <w:szCs w:val="23"/>
        </w:rPr>
      </w:pPr>
      <w:r w:rsidRPr="00EF2C5D">
        <w:rPr>
          <w:b/>
          <w:sz w:val="23"/>
          <w:szCs w:val="23"/>
        </w:rPr>
        <w:t>Posicionamento da Dissertação no Contexto Científico e Tecnológico</w:t>
      </w:r>
      <w:r w:rsidRPr="00EF2C5D">
        <w:rPr>
          <w:sz w:val="23"/>
          <w:szCs w:val="23"/>
        </w:rPr>
        <w:t>: Discutir a</w:t>
      </w:r>
      <w:r w:rsidR="00B65422">
        <w:rPr>
          <w:sz w:val="23"/>
          <w:szCs w:val="23"/>
        </w:rPr>
        <w:t xml:space="preserve"> </w:t>
      </w:r>
      <w:r w:rsidRPr="00EF2C5D">
        <w:rPr>
          <w:sz w:val="23"/>
          <w:szCs w:val="23"/>
        </w:rPr>
        <w:t>importância do projeto de dissertação, sua motivação e</w:t>
      </w:r>
      <w:r w:rsidR="00311FB0" w:rsidRPr="00EF2C5D">
        <w:rPr>
          <w:sz w:val="23"/>
          <w:szCs w:val="23"/>
        </w:rPr>
        <w:t xml:space="preserve"> a oportunidade de sua execução.</w:t>
      </w:r>
    </w:p>
    <w:p w14:paraId="73594F3D" w14:textId="77777777" w:rsidR="00AF6CBA" w:rsidRPr="00EF2C5D" w:rsidRDefault="00AF6CBA" w:rsidP="00AF6CBA">
      <w:pPr>
        <w:pStyle w:val="PargrafodaLista"/>
        <w:rPr>
          <w:sz w:val="23"/>
          <w:szCs w:val="23"/>
        </w:rPr>
      </w:pPr>
    </w:p>
    <w:p w14:paraId="73594F3F" w14:textId="5580F6D5" w:rsidR="00926B25" w:rsidRPr="00EF2C5D" w:rsidRDefault="00926B25">
      <w:pPr>
        <w:rPr>
          <w:sz w:val="23"/>
          <w:szCs w:val="23"/>
        </w:rPr>
      </w:pPr>
      <w:r w:rsidRPr="00EF2C5D">
        <w:rPr>
          <w:b/>
          <w:sz w:val="23"/>
          <w:szCs w:val="23"/>
        </w:rPr>
        <w:t>3.</w:t>
      </w:r>
      <w:r w:rsidRPr="00EF2C5D">
        <w:rPr>
          <w:sz w:val="23"/>
          <w:szCs w:val="23"/>
        </w:rPr>
        <w:t xml:space="preserve"> </w:t>
      </w:r>
      <w:r w:rsidRPr="00EF2C5D">
        <w:rPr>
          <w:b/>
          <w:sz w:val="23"/>
          <w:szCs w:val="23"/>
        </w:rPr>
        <w:t>Descrição dos Objetivos do Projeto</w:t>
      </w:r>
      <w:r w:rsidRPr="00EF2C5D">
        <w:rPr>
          <w:sz w:val="23"/>
          <w:szCs w:val="23"/>
        </w:rPr>
        <w:t>: Quantificar e/ou qualificar as metas pretendidas</w:t>
      </w:r>
      <w:r w:rsidR="00311FB0" w:rsidRPr="00EF2C5D">
        <w:rPr>
          <w:sz w:val="23"/>
          <w:szCs w:val="23"/>
        </w:rPr>
        <w:t>.</w:t>
      </w:r>
    </w:p>
    <w:p w14:paraId="73594F40" w14:textId="77777777" w:rsidR="00AF6CBA" w:rsidRPr="00EF2C5D" w:rsidRDefault="00AF6CBA">
      <w:pPr>
        <w:rPr>
          <w:sz w:val="23"/>
          <w:szCs w:val="23"/>
        </w:rPr>
      </w:pPr>
    </w:p>
    <w:p w14:paraId="73594F41" w14:textId="77777777" w:rsidR="00926B25" w:rsidRPr="00EF2C5D" w:rsidRDefault="00926B25">
      <w:pPr>
        <w:rPr>
          <w:sz w:val="23"/>
          <w:szCs w:val="23"/>
        </w:rPr>
      </w:pPr>
      <w:r w:rsidRPr="00EF2C5D">
        <w:rPr>
          <w:b/>
          <w:sz w:val="23"/>
          <w:szCs w:val="23"/>
        </w:rPr>
        <w:t>4. Metodologia</w:t>
      </w:r>
      <w:r w:rsidRPr="00EF2C5D">
        <w:rPr>
          <w:sz w:val="23"/>
          <w:szCs w:val="23"/>
        </w:rPr>
        <w:t xml:space="preserve">:  </w:t>
      </w:r>
    </w:p>
    <w:p w14:paraId="73594F42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Detalhar a metodologia de pesquisa adotada. Relacionar as atividades necessárias e identificar (por exemplo, com um asterisco) aquelas que possam constituir indicadores de acompanhament</w:t>
      </w:r>
      <w:r w:rsidR="00311FB0" w:rsidRPr="00EF2C5D">
        <w:rPr>
          <w:sz w:val="23"/>
          <w:szCs w:val="23"/>
        </w:rPr>
        <w:t>o da execução física do projeto. Identificar as metas já atingidas.</w:t>
      </w:r>
    </w:p>
    <w:p w14:paraId="73594F43" w14:textId="77777777" w:rsidR="00AF6CBA" w:rsidRPr="00EF2C5D" w:rsidRDefault="00AF6CBA">
      <w:pPr>
        <w:pStyle w:val="Corpodetexto"/>
        <w:rPr>
          <w:sz w:val="23"/>
          <w:szCs w:val="23"/>
        </w:rPr>
      </w:pPr>
    </w:p>
    <w:p w14:paraId="73594F44" w14:textId="77777777" w:rsidR="00926B25" w:rsidRPr="00EF2C5D" w:rsidRDefault="00926B25">
      <w:pPr>
        <w:rPr>
          <w:sz w:val="23"/>
          <w:szCs w:val="23"/>
        </w:rPr>
      </w:pPr>
      <w:r w:rsidRPr="00EF2C5D">
        <w:rPr>
          <w:b/>
          <w:sz w:val="23"/>
          <w:szCs w:val="23"/>
        </w:rPr>
        <w:t>5. Revisão Bibliográfica</w:t>
      </w:r>
      <w:r w:rsidRPr="00EF2C5D">
        <w:rPr>
          <w:sz w:val="23"/>
          <w:szCs w:val="23"/>
        </w:rPr>
        <w:t xml:space="preserve">: </w:t>
      </w:r>
    </w:p>
    <w:p w14:paraId="73594F45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Apresentar e analisar de forma resumida a bibliografia já revista sobre o assunto. Indicar, se for o caso, a existência de outros</w:t>
      </w:r>
      <w:r w:rsidR="00706E02" w:rsidRPr="00EF2C5D">
        <w:rPr>
          <w:sz w:val="23"/>
          <w:szCs w:val="23"/>
        </w:rPr>
        <w:t xml:space="preserve"> projetos, paralelos, que tenha</w:t>
      </w:r>
      <w:r w:rsidRPr="00EF2C5D">
        <w:rPr>
          <w:sz w:val="23"/>
          <w:szCs w:val="23"/>
        </w:rPr>
        <w:t xml:space="preserve"> relação com a presente dissertação. Relacionar a bibliografia já identificada como potencialmente relevante para o projeto e que o aluno pretenda estudar dur</w:t>
      </w:r>
      <w:r w:rsidR="00311FB0" w:rsidRPr="00EF2C5D">
        <w:rPr>
          <w:sz w:val="23"/>
          <w:szCs w:val="23"/>
        </w:rPr>
        <w:t>ante o andamento da dissertação.</w:t>
      </w:r>
    </w:p>
    <w:p w14:paraId="73594F46" w14:textId="77777777" w:rsidR="00AF6CBA" w:rsidRPr="00EF2C5D" w:rsidRDefault="00AF6CBA">
      <w:pPr>
        <w:pStyle w:val="Corpodetexto"/>
        <w:rPr>
          <w:sz w:val="23"/>
          <w:szCs w:val="23"/>
        </w:rPr>
      </w:pPr>
    </w:p>
    <w:p w14:paraId="73594F47" w14:textId="77777777" w:rsidR="00926B25" w:rsidRPr="00EF2C5D" w:rsidRDefault="00926B25">
      <w:pPr>
        <w:jc w:val="both"/>
        <w:rPr>
          <w:sz w:val="23"/>
          <w:szCs w:val="23"/>
        </w:rPr>
      </w:pPr>
      <w:r w:rsidRPr="00EF2C5D">
        <w:rPr>
          <w:b/>
          <w:sz w:val="23"/>
          <w:szCs w:val="23"/>
        </w:rPr>
        <w:t>6. Cronograma</w:t>
      </w:r>
      <w:r w:rsidRPr="00EF2C5D">
        <w:rPr>
          <w:sz w:val="23"/>
          <w:szCs w:val="23"/>
        </w:rPr>
        <w:t>:</w:t>
      </w:r>
    </w:p>
    <w:p w14:paraId="73594F48" w14:textId="77777777" w:rsidR="00926B25" w:rsidRPr="00EF2C5D" w:rsidRDefault="00926B25">
      <w:pPr>
        <w:pStyle w:val="Corpodetexto2"/>
        <w:jc w:val="both"/>
        <w:rPr>
          <w:sz w:val="23"/>
          <w:szCs w:val="23"/>
        </w:rPr>
      </w:pPr>
      <w:r w:rsidRPr="00EF2C5D">
        <w:rPr>
          <w:sz w:val="23"/>
          <w:szCs w:val="23"/>
        </w:rPr>
        <w:t xml:space="preserve">Desenhar um gráfico de barras e relacionar as atividades e eventos com as respectivas datas </w:t>
      </w:r>
      <w:r w:rsidR="00311FB0" w:rsidRPr="00EF2C5D">
        <w:rPr>
          <w:sz w:val="23"/>
          <w:szCs w:val="23"/>
        </w:rPr>
        <w:t>de início e conclusão previstas. Identificar as metas já atingidas.</w:t>
      </w:r>
    </w:p>
    <w:p w14:paraId="73594F49" w14:textId="77777777" w:rsidR="00EF2C5D" w:rsidRPr="00EF2C5D" w:rsidRDefault="00EF2C5D">
      <w:pPr>
        <w:pStyle w:val="Corpodetexto2"/>
        <w:jc w:val="both"/>
        <w:rPr>
          <w:sz w:val="23"/>
          <w:szCs w:val="23"/>
        </w:rPr>
      </w:pPr>
    </w:p>
    <w:p w14:paraId="73594F4A" w14:textId="77777777" w:rsidR="00926B25" w:rsidRPr="00EF2C5D" w:rsidRDefault="00926B25">
      <w:pPr>
        <w:pStyle w:val="Corpodetexto2"/>
        <w:rPr>
          <w:sz w:val="23"/>
          <w:szCs w:val="23"/>
        </w:rPr>
      </w:pPr>
      <w:r w:rsidRPr="00EF2C5D">
        <w:rPr>
          <w:b/>
          <w:sz w:val="23"/>
          <w:szCs w:val="23"/>
        </w:rPr>
        <w:t>7. Outras Entidades Envolvidas no Projeto</w:t>
      </w:r>
      <w:r w:rsidRPr="00EF2C5D">
        <w:rPr>
          <w:sz w:val="23"/>
          <w:szCs w:val="23"/>
        </w:rPr>
        <w:t>:</w:t>
      </w:r>
    </w:p>
    <w:p w14:paraId="73594F4B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Indicar outras universidades, empresas, institutos de pesquisa, etc., que serão envolvidos na pesquisa, se for o caso. Se a dissertação incluir um estudo de caso, indicar como foi ou será conseguida a partic</w:t>
      </w:r>
      <w:r w:rsidR="00311FB0" w:rsidRPr="00EF2C5D">
        <w:rPr>
          <w:sz w:val="23"/>
          <w:szCs w:val="23"/>
        </w:rPr>
        <w:t>ipação das entidades em questão.</w:t>
      </w:r>
    </w:p>
    <w:p w14:paraId="73594F4C" w14:textId="77777777" w:rsidR="00EF2C5D" w:rsidRPr="00EF2C5D" w:rsidRDefault="00EF2C5D">
      <w:pPr>
        <w:pStyle w:val="Corpodetexto"/>
        <w:rPr>
          <w:sz w:val="23"/>
          <w:szCs w:val="23"/>
        </w:rPr>
      </w:pPr>
    </w:p>
    <w:p w14:paraId="73594F4D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b/>
          <w:sz w:val="23"/>
          <w:szCs w:val="23"/>
        </w:rPr>
        <w:t>8. Outros Professores e Profissionais que prestarão assistência ao aluno na execução do Projeto de Dissertação</w:t>
      </w:r>
      <w:r w:rsidRPr="00EF2C5D">
        <w:rPr>
          <w:sz w:val="23"/>
          <w:szCs w:val="23"/>
        </w:rPr>
        <w:t>:</w:t>
      </w:r>
    </w:p>
    <w:p w14:paraId="73594F4E" w14:textId="77777777" w:rsidR="00926B25" w:rsidRPr="00EF2C5D" w:rsidRDefault="00926B25">
      <w:pPr>
        <w:pStyle w:val="Corpodetexto"/>
        <w:jc w:val="left"/>
        <w:rPr>
          <w:sz w:val="23"/>
          <w:szCs w:val="23"/>
        </w:rPr>
      </w:pPr>
      <w:r w:rsidRPr="00EF2C5D">
        <w:rPr>
          <w:sz w:val="23"/>
          <w:szCs w:val="23"/>
        </w:rPr>
        <w:t xml:space="preserve">Relacionar professores deste ou outro departamento e profissionais da indústria, por exemplo, se </w:t>
      </w:r>
      <w:r w:rsidR="00311FB0" w:rsidRPr="00EF2C5D">
        <w:rPr>
          <w:sz w:val="23"/>
          <w:szCs w:val="23"/>
        </w:rPr>
        <w:t>houver (juntar curriculum vitae).</w:t>
      </w:r>
    </w:p>
    <w:p w14:paraId="73594F4F" w14:textId="77777777" w:rsidR="00EF2C5D" w:rsidRPr="00EF2C5D" w:rsidRDefault="00EF2C5D">
      <w:pPr>
        <w:pStyle w:val="Corpodetexto"/>
        <w:jc w:val="left"/>
        <w:rPr>
          <w:sz w:val="23"/>
          <w:szCs w:val="23"/>
        </w:rPr>
      </w:pPr>
    </w:p>
    <w:p w14:paraId="73594F50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b/>
          <w:sz w:val="23"/>
          <w:szCs w:val="23"/>
        </w:rPr>
        <w:t>9. Fontes de Financiamento Especiais para o Projeto</w:t>
      </w:r>
      <w:r w:rsidRPr="00EF2C5D">
        <w:rPr>
          <w:sz w:val="23"/>
          <w:szCs w:val="23"/>
        </w:rPr>
        <w:t>:</w:t>
      </w:r>
    </w:p>
    <w:p w14:paraId="73594F51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Preencher este item se for pretendido apresentar projeto ou pedido de auxílio a uma entidade financiadora, tal como F</w:t>
      </w:r>
      <w:r w:rsidR="00311FB0" w:rsidRPr="00EF2C5D">
        <w:rPr>
          <w:sz w:val="23"/>
          <w:szCs w:val="23"/>
        </w:rPr>
        <w:t>INEP, PADCT, FAPERJ, CNPq, etc.</w:t>
      </w:r>
    </w:p>
    <w:p w14:paraId="73594F52" w14:textId="77777777" w:rsidR="00EF2C5D" w:rsidRPr="00EF2C5D" w:rsidRDefault="00EF2C5D">
      <w:pPr>
        <w:pStyle w:val="Corpodetexto"/>
        <w:rPr>
          <w:sz w:val="23"/>
          <w:szCs w:val="23"/>
        </w:rPr>
      </w:pPr>
    </w:p>
    <w:p w14:paraId="73594F53" w14:textId="77777777" w:rsidR="00926B25" w:rsidRPr="00EF2C5D" w:rsidRDefault="00926B25">
      <w:pPr>
        <w:pStyle w:val="Corpodetexto"/>
        <w:rPr>
          <w:sz w:val="23"/>
          <w:szCs w:val="23"/>
        </w:rPr>
      </w:pPr>
      <w:r w:rsidRPr="00EF2C5D">
        <w:rPr>
          <w:b/>
          <w:sz w:val="23"/>
          <w:szCs w:val="23"/>
        </w:rPr>
        <w:t>10. Congressos e Seminários</w:t>
      </w:r>
      <w:r w:rsidRPr="00EF2C5D">
        <w:rPr>
          <w:sz w:val="23"/>
          <w:szCs w:val="23"/>
        </w:rPr>
        <w:t xml:space="preserve">: </w:t>
      </w:r>
    </w:p>
    <w:p w14:paraId="73594F55" w14:textId="26519A3F" w:rsidR="00EF2C5D" w:rsidRDefault="00926B25" w:rsidP="00BE24E2">
      <w:pPr>
        <w:pStyle w:val="Corpodetexto"/>
        <w:rPr>
          <w:sz w:val="23"/>
          <w:szCs w:val="23"/>
        </w:rPr>
      </w:pPr>
      <w:r w:rsidRPr="00EF2C5D">
        <w:rPr>
          <w:sz w:val="23"/>
          <w:szCs w:val="23"/>
        </w:rPr>
        <w:t>Relacionar aqueles em que pretende apresentar relatórios de andamento do Projeto durante a sua execução.</w:t>
      </w:r>
      <w:r w:rsidR="00BE24E2" w:rsidRPr="00EF2C5D">
        <w:rPr>
          <w:sz w:val="23"/>
          <w:szCs w:val="23"/>
        </w:rPr>
        <w:t xml:space="preserve"> </w:t>
      </w:r>
    </w:p>
    <w:p w14:paraId="23973C0E" w14:textId="77777777" w:rsidR="00120643" w:rsidRPr="00EF2C5D" w:rsidRDefault="00120643" w:rsidP="00BE24E2">
      <w:pPr>
        <w:pStyle w:val="Corpodetexto"/>
        <w:rPr>
          <w:sz w:val="23"/>
          <w:szCs w:val="23"/>
        </w:rPr>
      </w:pPr>
    </w:p>
    <w:p w14:paraId="73594F56" w14:textId="77777777" w:rsidR="00AF6CBA" w:rsidRDefault="00AF6CBA" w:rsidP="00AF6CBA">
      <w:pPr>
        <w:pStyle w:val="Corpodetexto"/>
        <w:rPr>
          <w:sz w:val="23"/>
          <w:szCs w:val="23"/>
        </w:rPr>
      </w:pPr>
      <w:r w:rsidRPr="00EF2C5D">
        <w:rPr>
          <w:b/>
          <w:sz w:val="23"/>
          <w:szCs w:val="23"/>
        </w:rPr>
        <w:t>11. Anexo</w:t>
      </w:r>
      <w:r w:rsidRPr="00EF2C5D">
        <w:rPr>
          <w:sz w:val="23"/>
          <w:szCs w:val="23"/>
        </w:rPr>
        <w:t xml:space="preserve"> Anexar as seções já escritas da dissertação (mesmo que se trate de versão preliminar).</w:t>
      </w:r>
    </w:p>
    <w:p w14:paraId="73594F59" w14:textId="77777777" w:rsidR="00AF6CBA" w:rsidRDefault="00AF6CBA" w:rsidP="00AF6CBA">
      <w:pPr>
        <w:pStyle w:val="Corpodetexto"/>
        <w:rPr>
          <w:b/>
        </w:rPr>
      </w:pPr>
      <w:r w:rsidRPr="00EF2C5D">
        <w:rPr>
          <w:b/>
          <w:sz w:val="23"/>
          <w:szCs w:val="23"/>
        </w:rPr>
        <w:br w:type="page"/>
      </w:r>
    </w:p>
    <w:p w14:paraId="73594F5A" w14:textId="77777777" w:rsidR="00AF6CBA" w:rsidRDefault="00AF6CBA" w:rsidP="00BE24E2">
      <w:pPr>
        <w:pStyle w:val="Corpodetexto"/>
        <w:rPr>
          <w:b/>
        </w:rPr>
      </w:pPr>
    </w:p>
    <w:p w14:paraId="73594F5B" w14:textId="77777777" w:rsidR="00926B25" w:rsidRDefault="00926B25">
      <w:pPr>
        <w:pStyle w:val="Corpodetexto"/>
        <w:jc w:val="right"/>
        <w:rPr>
          <w:b/>
        </w:rPr>
      </w:pPr>
      <w:r>
        <w:rPr>
          <w:b/>
        </w:rPr>
        <w:t>FOLHA DE ASSINATURAS</w:t>
      </w:r>
    </w:p>
    <w:p w14:paraId="73594F5C" w14:textId="77777777" w:rsidR="00926B25" w:rsidRDefault="00926B25">
      <w:pPr>
        <w:pStyle w:val="Corpodetexto"/>
        <w:jc w:val="right"/>
      </w:pPr>
      <w:r>
        <w:t>As assinaturas nesta folha formalizam a aprovação da proposta.</w:t>
      </w:r>
    </w:p>
    <w:p w14:paraId="73594F5D" w14:textId="77777777" w:rsidR="00926B25" w:rsidRDefault="00926B25">
      <w:pPr>
        <w:pStyle w:val="Corpodetexto"/>
        <w:jc w:val="right"/>
        <w:rPr>
          <w:b/>
        </w:rPr>
      </w:pPr>
    </w:p>
    <w:p w14:paraId="73594F5E" w14:textId="77777777" w:rsidR="00926B25" w:rsidRDefault="00926B25">
      <w:pPr>
        <w:pStyle w:val="Corpodetexto"/>
        <w:jc w:val="left"/>
      </w:pPr>
    </w:p>
    <w:p w14:paraId="73594F5F" w14:textId="77777777" w:rsidR="00926B25" w:rsidRDefault="00926B25">
      <w:pPr>
        <w:pStyle w:val="Corpodetexto"/>
        <w:jc w:val="left"/>
      </w:pPr>
    </w:p>
    <w:p w14:paraId="73594F60" w14:textId="77777777" w:rsidR="00926B25" w:rsidRDefault="00926B25" w:rsidP="009606C1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16" w:color="auto" w:shadow="1"/>
        </w:pBdr>
        <w:ind w:right="7654"/>
        <w:jc w:val="left"/>
        <w:rPr>
          <w:b/>
        </w:rPr>
      </w:pPr>
      <w:r>
        <w:rPr>
          <w:b/>
        </w:rPr>
        <w:t>Alun</w:t>
      </w:r>
      <w:r w:rsidR="009606C1">
        <w:rPr>
          <w:b/>
        </w:rPr>
        <w:t>o</w:t>
      </w:r>
    </w:p>
    <w:p w14:paraId="73594F61" w14:textId="77777777" w:rsidR="00926B25" w:rsidRDefault="00926B25">
      <w:pPr>
        <w:pStyle w:val="Corpodetexto"/>
        <w:jc w:val="left"/>
      </w:pPr>
    </w:p>
    <w:p w14:paraId="73594F62" w14:textId="66E37EF3" w:rsidR="00926B25" w:rsidRDefault="00926B25">
      <w:pPr>
        <w:pStyle w:val="Corpodetexto"/>
        <w:jc w:val="left"/>
      </w:pPr>
      <w:r>
        <w:t xml:space="preserve">Nome: </w:t>
      </w:r>
      <w:r w:rsidR="00120643">
        <w:t xml:space="preserve">      _____________________________________________________________</w:t>
      </w:r>
    </w:p>
    <w:p w14:paraId="73594F63" w14:textId="346F726F" w:rsidR="00926B25" w:rsidRDefault="00926B25">
      <w:pPr>
        <w:pStyle w:val="Corpodetexto"/>
        <w:jc w:val="left"/>
      </w:pPr>
      <w:r>
        <w:t>Matrícula:</w:t>
      </w:r>
      <w:r w:rsidR="00120643" w:rsidRPr="00120643">
        <w:t xml:space="preserve"> </w:t>
      </w:r>
      <w:r w:rsidR="00120643">
        <w:t>_____________________________________________________________</w:t>
      </w:r>
    </w:p>
    <w:p w14:paraId="73594F64" w14:textId="3C34AC73" w:rsidR="00926B25" w:rsidRDefault="00926B25">
      <w:pPr>
        <w:pStyle w:val="Corpodetexto"/>
        <w:jc w:val="left"/>
      </w:pPr>
      <w:r>
        <w:t xml:space="preserve">Data: </w:t>
      </w:r>
      <w:r w:rsidR="00120643">
        <w:t xml:space="preserve">        _____________________________________________________________</w:t>
      </w:r>
    </w:p>
    <w:p w14:paraId="73594F65" w14:textId="77777777" w:rsidR="00926B25" w:rsidRDefault="00926B25">
      <w:pPr>
        <w:pStyle w:val="Corpodetexto"/>
        <w:jc w:val="left"/>
      </w:pPr>
    </w:p>
    <w:p w14:paraId="73594F66" w14:textId="77777777" w:rsidR="00926B25" w:rsidRDefault="00926B25">
      <w:pPr>
        <w:pStyle w:val="Corpodetexto"/>
        <w:jc w:val="left"/>
      </w:pPr>
      <w:r>
        <w:t>Assinatura: ____________________________________________________________</w:t>
      </w:r>
    </w:p>
    <w:p w14:paraId="73594F67" w14:textId="77777777" w:rsidR="00926B25" w:rsidRDefault="00926B25">
      <w:pPr>
        <w:pStyle w:val="Corpodetexto"/>
        <w:jc w:val="left"/>
      </w:pPr>
    </w:p>
    <w:p w14:paraId="73594F68" w14:textId="77777777" w:rsidR="00926B25" w:rsidRDefault="00926B25">
      <w:pPr>
        <w:pStyle w:val="Corpodetexto"/>
        <w:jc w:val="left"/>
      </w:pPr>
    </w:p>
    <w:p w14:paraId="73594F69" w14:textId="77777777" w:rsidR="00926B25" w:rsidRDefault="00926B25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6286"/>
        <w:jc w:val="left"/>
        <w:rPr>
          <w:b/>
        </w:rPr>
      </w:pPr>
      <w:r>
        <w:rPr>
          <w:b/>
        </w:rPr>
        <w:t>Professor Orientador</w:t>
      </w:r>
      <w:r w:rsidR="001838C8">
        <w:rPr>
          <w:b/>
        </w:rPr>
        <w:t xml:space="preserve"> e / </w:t>
      </w:r>
      <w:proofErr w:type="spellStart"/>
      <w:r w:rsidR="001838C8">
        <w:rPr>
          <w:b/>
        </w:rPr>
        <w:t>Coorientador</w:t>
      </w:r>
      <w:proofErr w:type="spellEnd"/>
    </w:p>
    <w:p w14:paraId="73594F6A" w14:textId="77777777" w:rsidR="00926B25" w:rsidRDefault="00926B25">
      <w:pPr>
        <w:pStyle w:val="Corpodetexto"/>
        <w:jc w:val="left"/>
      </w:pPr>
    </w:p>
    <w:p w14:paraId="73594F6C" w14:textId="7F132AA6" w:rsidR="001838C8" w:rsidRDefault="00926B25">
      <w:pPr>
        <w:pStyle w:val="Corpodetexto"/>
        <w:jc w:val="left"/>
      </w:pPr>
      <w:r>
        <w:t>Nome: ________________________________________________________________</w:t>
      </w:r>
    </w:p>
    <w:p w14:paraId="73594F6D" w14:textId="77777777" w:rsidR="001838C8" w:rsidRDefault="001838C8" w:rsidP="001838C8">
      <w:pPr>
        <w:pStyle w:val="Corpodetexto"/>
        <w:jc w:val="left"/>
      </w:pPr>
      <w:r>
        <w:t>Nome</w:t>
      </w:r>
      <w:r w:rsidR="00926B25">
        <w:t xml:space="preserve">: </w:t>
      </w:r>
      <w:r>
        <w:t>________________________________________________________________</w:t>
      </w:r>
    </w:p>
    <w:p w14:paraId="73594F6E" w14:textId="77777777" w:rsidR="00926B25" w:rsidRDefault="00926B25">
      <w:pPr>
        <w:pStyle w:val="Corpodetexto"/>
        <w:jc w:val="left"/>
      </w:pPr>
    </w:p>
    <w:p w14:paraId="73594F6F" w14:textId="77777777" w:rsidR="00926B25" w:rsidRDefault="00926B25">
      <w:pPr>
        <w:pStyle w:val="Corpodetexto"/>
        <w:jc w:val="left"/>
      </w:pPr>
      <w:r>
        <w:t>Assinatura</w:t>
      </w:r>
      <w:r w:rsidR="001838C8">
        <w:t>s</w:t>
      </w:r>
      <w:r>
        <w:t>: ____________________________________________________________</w:t>
      </w:r>
    </w:p>
    <w:p w14:paraId="73594F70" w14:textId="77777777" w:rsidR="001838C8" w:rsidRDefault="001838C8">
      <w:pPr>
        <w:pStyle w:val="Corpodetexto"/>
        <w:jc w:val="left"/>
      </w:pPr>
    </w:p>
    <w:p w14:paraId="73594F71" w14:textId="77777777" w:rsidR="00926B25" w:rsidRDefault="001838C8">
      <w:pPr>
        <w:pStyle w:val="Corpodetexto"/>
        <w:jc w:val="left"/>
      </w:pPr>
      <w:r>
        <w:t xml:space="preserve">                     ____________________________________________________________</w:t>
      </w:r>
    </w:p>
    <w:p w14:paraId="73594F72" w14:textId="77777777" w:rsidR="00926B25" w:rsidRDefault="00926B25">
      <w:pPr>
        <w:pStyle w:val="Corpodetexto"/>
        <w:jc w:val="left"/>
      </w:pPr>
    </w:p>
    <w:p w14:paraId="73594F73" w14:textId="77777777" w:rsidR="00926B25" w:rsidRDefault="00926B25" w:rsidP="009606C1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31" w:color="auto" w:shadow="1"/>
        </w:pBdr>
        <w:ind w:right="4394"/>
        <w:jc w:val="left"/>
        <w:rPr>
          <w:b/>
        </w:rPr>
      </w:pPr>
      <w:r>
        <w:rPr>
          <w:b/>
        </w:rPr>
        <w:t>Professor Coordenador da Área</w:t>
      </w:r>
    </w:p>
    <w:p w14:paraId="73594F74" w14:textId="77777777" w:rsidR="00926B25" w:rsidRDefault="00926B25">
      <w:pPr>
        <w:pStyle w:val="Corpodetexto"/>
        <w:jc w:val="left"/>
      </w:pPr>
    </w:p>
    <w:p w14:paraId="73594F75" w14:textId="77777777" w:rsidR="00926B25" w:rsidRDefault="00926B25">
      <w:pPr>
        <w:pStyle w:val="Corpodetexto"/>
        <w:jc w:val="left"/>
      </w:pPr>
      <w:r>
        <w:t>Nome: ________________________________________________________________</w:t>
      </w:r>
    </w:p>
    <w:p w14:paraId="73594F77" w14:textId="2BB180CC" w:rsidR="00926B25" w:rsidRDefault="00926B25">
      <w:pPr>
        <w:pStyle w:val="Corpodetexto"/>
        <w:jc w:val="left"/>
      </w:pPr>
      <w:r>
        <w:t xml:space="preserve">Data: </w:t>
      </w:r>
      <w:r w:rsidR="00120643">
        <w:t xml:space="preserve">  ________________________________________________________________</w:t>
      </w:r>
    </w:p>
    <w:p w14:paraId="02DAB252" w14:textId="77777777" w:rsidR="00120643" w:rsidRDefault="00120643">
      <w:pPr>
        <w:pStyle w:val="Corpodetexto"/>
        <w:jc w:val="left"/>
      </w:pPr>
    </w:p>
    <w:p w14:paraId="73594F78" w14:textId="112CE85B" w:rsidR="00926B25" w:rsidRDefault="00926B25">
      <w:pPr>
        <w:pStyle w:val="Corpodetexto"/>
        <w:jc w:val="left"/>
      </w:pPr>
      <w:r>
        <w:t>Assinatura: ____________________________________________________________</w:t>
      </w:r>
    </w:p>
    <w:p w14:paraId="73594F79" w14:textId="77777777" w:rsidR="00926B25" w:rsidRDefault="00926B25">
      <w:pPr>
        <w:pStyle w:val="Corpodetexto"/>
        <w:jc w:val="left"/>
      </w:pPr>
    </w:p>
    <w:p w14:paraId="73594F7A" w14:textId="77777777" w:rsidR="00926B25" w:rsidRDefault="00926B25">
      <w:pPr>
        <w:pStyle w:val="Corpodetexto"/>
        <w:jc w:val="left"/>
      </w:pPr>
    </w:p>
    <w:p w14:paraId="73594F7B" w14:textId="77777777" w:rsidR="00926B25" w:rsidRDefault="00926B25" w:rsidP="009606C1">
      <w:pPr>
        <w:pStyle w:val="Corpodetexto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ind w:right="3543"/>
        <w:jc w:val="left"/>
        <w:rPr>
          <w:b/>
        </w:rPr>
      </w:pPr>
      <w:r>
        <w:rPr>
          <w:b/>
        </w:rPr>
        <w:t>Professor Coordenador de Pós-Graduação</w:t>
      </w:r>
    </w:p>
    <w:p w14:paraId="73594F7C" w14:textId="77777777" w:rsidR="00926B25" w:rsidRDefault="00926B25">
      <w:pPr>
        <w:pStyle w:val="Corpodetexto"/>
        <w:jc w:val="left"/>
      </w:pPr>
    </w:p>
    <w:p w14:paraId="73594F7D" w14:textId="77777777" w:rsidR="00926B25" w:rsidRDefault="00926B25">
      <w:pPr>
        <w:pStyle w:val="Corpodetexto"/>
        <w:jc w:val="left"/>
      </w:pPr>
      <w:r>
        <w:t>Nome: ________________________________________________________________</w:t>
      </w:r>
    </w:p>
    <w:p w14:paraId="2F740692" w14:textId="77777777" w:rsidR="00120643" w:rsidRDefault="00926B25" w:rsidP="00120643">
      <w:pPr>
        <w:pStyle w:val="Corpodetexto"/>
        <w:jc w:val="left"/>
      </w:pPr>
      <w:r>
        <w:t xml:space="preserve">Data: </w:t>
      </w:r>
      <w:r w:rsidR="00120643">
        <w:t xml:space="preserve">  ________________________________________________________________</w:t>
      </w:r>
    </w:p>
    <w:p w14:paraId="73594F7E" w14:textId="0C6C3D30" w:rsidR="00926B25" w:rsidRDefault="00926B25">
      <w:pPr>
        <w:pStyle w:val="Corpodetexto"/>
        <w:jc w:val="left"/>
      </w:pPr>
    </w:p>
    <w:p w14:paraId="73594F80" w14:textId="2DEB28D0" w:rsidR="00926B25" w:rsidRDefault="00926B25">
      <w:pPr>
        <w:pStyle w:val="Corpodetexto"/>
        <w:jc w:val="left"/>
      </w:pPr>
      <w:r>
        <w:t>Assinatura: ____________________________________________________________</w:t>
      </w:r>
    </w:p>
    <w:p w14:paraId="73594F81" w14:textId="77777777" w:rsidR="00926B25" w:rsidRDefault="00926B25"/>
    <w:p w14:paraId="73594F82" w14:textId="77777777" w:rsidR="00926B25" w:rsidRPr="00AF6CBA" w:rsidRDefault="00AF6CBA" w:rsidP="00AF6CBA">
      <w:pPr>
        <w:pStyle w:val="Corpodetexto"/>
        <w:jc w:val="right"/>
        <w:rPr>
          <w:sz w:val="14"/>
          <w:szCs w:val="14"/>
        </w:rPr>
      </w:pPr>
      <w:r w:rsidRPr="00AF6CBA">
        <w:rPr>
          <w:sz w:val="14"/>
          <w:szCs w:val="14"/>
        </w:rPr>
        <w:t>3</w:t>
      </w:r>
    </w:p>
    <w:sectPr w:rsidR="00926B25" w:rsidRPr="00AF6CBA" w:rsidSect="00120643">
      <w:headerReference w:type="default" r:id="rId11"/>
      <w:footerReference w:type="even" r:id="rId12"/>
      <w:footerReference w:type="default" r:id="rId13"/>
      <w:pgSz w:w="11907" w:h="16840" w:code="9"/>
      <w:pgMar w:top="1134" w:right="1701" w:bottom="1134" w:left="170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2F31D" w14:textId="77777777" w:rsidR="007140C2" w:rsidRDefault="007140C2">
      <w:r>
        <w:separator/>
      </w:r>
    </w:p>
  </w:endnote>
  <w:endnote w:type="continuationSeparator" w:id="0">
    <w:p w14:paraId="30AACD4C" w14:textId="77777777" w:rsidR="007140C2" w:rsidRDefault="0071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4F89" w14:textId="77777777" w:rsidR="007140C2" w:rsidRDefault="007140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3594F8A" w14:textId="77777777" w:rsidR="007140C2" w:rsidRDefault="007140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4F8B" w14:textId="77777777" w:rsidR="007140C2" w:rsidRDefault="007140C2" w:rsidP="00AF6CBA">
    <w:pPr>
      <w:pStyle w:val="Rodap"/>
      <w:ind w:right="360"/>
      <w:jc w:val="center"/>
      <w:rPr>
        <w:noProof/>
      </w:rPr>
    </w:pPr>
  </w:p>
  <w:tbl>
    <w:tblPr>
      <w:tblW w:w="94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077"/>
      <w:gridCol w:w="5387"/>
    </w:tblGrid>
    <w:tr w:rsidR="007140C2" w:rsidRPr="00D32D3E" w14:paraId="21158316" w14:textId="77777777" w:rsidTr="00B65422">
      <w:tc>
        <w:tcPr>
          <w:tcW w:w="4077" w:type="dxa"/>
          <w:shd w:val="clear" w:color="auto" w:fill="auto"/>
        </w:tcPr>
        <w:p w14:paraId="75F39084" w14:textId="77777777" w:rsidR="007140C2" w:rsidRPr="00D32D3E" w:rsidRDefault="007140C2" w:rsidP="00B65422">
          <w:pPr>
            <w:tabs>
              <w:tab w:val="center" w:pos="4419"/>
              <w:tab w:val="right" w:pos="8838"/>
            </w:tabs>
          </w:pPr>
          <w:r>
            <w:rPr>
              <w:noProof/>
            </w:rPr>
            <w:pict w14:anchorId="0329CE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alt="marca_reducao" style="width:192pt;height:48.85pt;visibility:visible">
                <v:imagedata r:id="rId1" o:title="marca_reducao" croptop="9485f"/>
              </v:shape>
            </w:pict>
          </w:r>
        </w:p>
      </w:tc>
      <w:tc>
        <w:tcPr>
          <w:tcW w:w="5387" w:type="dxa"/>
          <w:shd w:val="clear" w:color="auto" w:fill="auto"/>
        </w:tcPr>
        <w:p w14:paraId="1BFC09ED" w14:textId="77777777" w:rsidR="007140C2" w:rsidRPr="00D32D3E" w:rsidRDefault="007140C2" w:rsidP="00B65422">
          <w:pPr>
            <w:tabs>
              <w:tab w:val="left" w:pos="2325"/>
              <w:tab w:val="center" w:pos="4419"/>
              <w:tab w:val="right" w:pos="8838"/>
            </w:tabs>
            <w:jc w:val="both"/>
            <w:rPr>
              <w:b/>
              <w:i/>
              <w:color w:val="808080"/>
              <w:sz w:val="18"/>
            </w:rPr>
          </w:pPr>
        </w:p>
        <w:p w14:paraId="2F1577C8" w14:textId="77777777" w:rsidR="007140C2" w:rsidRPr="00D32D3E" w:rsidRDefault="007140C2" w:rsidP="00B65422">
          <w:pPr>
            <w:tabs>
              <w:tab w:val="left" w:pos="2325"/>
              <w:tab w:val="center" w:pos="4419"/>
              <w:tab w:val="right" w:pos="8838"/>
            </w:tabs>
            <w:jc w:val="right"/>
            <w:rPr>
              <w:b/>
              <w:i/>
              <w:color w:val="808080"/>
              <w:sz w:val="18"/>
            </w:rPr>
          </w:pPr>
          <w:r w:rsidRPr="00D32D3E">
            <w:rPr>
              <w:b/>
              <w:i/>
              <w:color w:val="808080"/>
              <w:sz w:val="18"/>
            </w:rPr>
            <w:t xml:space="preserve">Departamento de Engenharia Industrial </w:t>
          </w:r>
        </w:p>
        <w:p w14:paraId="65A0ED59" w14:textId="77777777" w:rsidR="007140C2" w:rsidRPr="00D32D3E" w:rsidRDefault="007140C2" w:rsidP="00B65422">
          <w:pPr>
            <w:tabs>
              <w:tab w:val="left" w:pos="2325"/>
              <w:tab w:val="center" w:pos="4419"/>
              <w:tab w:val="right" w:pos="8838"/>
            </w:tabs>
            <w:jc w:val="right"/>
            <w:rPr>
              <w:b/>
              <w:i/>
              <w:color w:val="808080"/>
              <w:sz w:val="18"/>
            </w:rPr>
          </w:pPr>
          <w:r w:rsidRPr="00D32D3E">
            <w:rPr>
              <w:color w:val="808080"/>
              <w:sz w:val="18"/>
            </w:rPr>
            <w:t>Rua Marquês de São Vicente, 225 – Gávea – CEP.: 22.451-900</w:t>
          </w:r>
        </w:p>
        <w:p w14:paraId="69BE6A4A" w14:textId="77777777" w:rsidR="007140C2" w:rsidRPr="00D32D3E" w:rsidRDefault="007140C2" w:rsidP="00B65422">
          <w:pPr>
            <w:tabs>
              <w:tab w:val="center" w:pos="4419"/>
              <w:tab w:val="right" w:pos="8838"/>
            </w:tabs>
            <w:jc w:val="right"/>
            <w:rPr>
              <w:color w:val="808080"/>
              <w:sz w:val="18"/>
            </w:rPr>
          </w:pPr>
          <w:r w:rsidRPr="00D32D3E">
            <w:rPr>
              <w:color w:val="808080"/>
              <w:sz w:val="18"/>
            </w:rPr>
            <w:t>Rio de Janeiro – RJ – Tel. (55 21) 3527-1288/1289</w:t>
          </w:r>
          <w:r w:rsidRPr="00D32D3E">
            <w:rPr>
              <w:sz w:val="16"/>
              <w:szCs w:val="16"/>
            </w:rPr>
            <w:t xml:space="preserve">                                                                                                                     </w:t>
          </w:r>
        </w:p>
        <w:p w14:paraId="4900757E" w14:textId="77777777" w:rsidR="007140C2" w:rsidRPr="00D32D3E" w:rsidRDefault="007140C2" w:rsidP="00B65422">
          <w:pPr>
            <w:tabs>
              <w:tab w:val="center" w:pos="4419"/>
              <w:tab w:val="right" w:pos="8838"/>
            </w:tabs>
            <w:jc w:val="right"/>
            <w:rPr>
              <w:color w:val="808080"/>
              <w:sz w:val="18"/>
            </w:rPr>
          </w:pPr>
          <w:r w:rsidRPr="00D32D3E">
            <w:rPr>
              <w:color w:val="808080"/>
              <w:sz w:val="18"/>
            </w:rPr>
            <w:t>www.ind.puc-rio.br</w:t>
          </w:r>
        </w:p>
        <w:p w14:paraId="31A85018" w14:textId="77777777" w:rsidR="007140C2" w:rsidRPr="00D32D3E" w:rsidRDefault="007140C2" w:rsidP="00B65422">
          <w:pPr>
            <w:tabs>
              <w:tab w:val="left" w:pos="2325"/>
              <w:tab w:val="center" w:pos="4419"/>
              <w:tab w:val="right" w:pos="8838"/>
            </w:tabs>
          </w:pPr>
        </w:p>
      </w:tc>
    </w:tr>
  </w:tbl>
  <w:p w14:paraId="73594F8C" w14:textId="77777777" w:rsidR="007140C2" w:rsidRDefault="007140C2" w:rsidP="00AF6CBA">
    <w:pPr>
      <w:pStyle w:val="Rodap"/>
      <w:ind w:right="360"/>
      <w:jc w:val="center"/>
      <w:rPr>
        <w:noProof/>
      </w:rPr>
    </w:pPr>
  </w:p>
  <w:p w14:paraId="73594F8D" w14:textId="1D1C0CF3" w:rsidR="007140C2" w:rsidRDefault="007140C2" w:rsidP="00AF6CBA">
    <w:pPr>
      <w:pStyle w:val="Rodap"/>
      <w:ind w:right="360"/>
      <w:jc w:val="center"/>
      <w:rPr>
        <w:sz w:val="16"/>
        <w:szCs w:val="16"/>
      </w:rPr>
    </w:pPr>
  </w:p>
  <w:p w14:paraId="73594F8E" w14:textId="77777777" w:rsidR="007140C2" w:rsidRDefault="007140C2">
    <w:pPr>
      <w:pStyle w:val="Rodap"/>
      <w:ind w:right="360"/>
      <w:rPr>
        <w:sz w:val="16"/>
        <w:szCs w:val="16"/>
      </w:rPr>
    </w:pPr>
  </w:p>
  <w:p w14:paraId="73594F8F" w14:textId="77777777" w:rsidR="007140C2" w:rsidRPr="00025E80" w:rsidRDefault="007140C2" w:rsidP="00AF6CBA">
    <w:pPr>
      <w:pStyle w:val="Rodap"/>
      <w:ind w:right="360"/>
      <w:jc w:val="right"/>
      <w:rPr>
        <w:sz w:val="16"/>
        <w:szCs w:val="16"/>
      </w:rPr>
    </w:pPr>
    <w:r w:rsidRPr="00AF6CBA">
      <w:rPr>
        <w:noProof/>
        <w:sz w:val="16"/>
        <w:szCs w:val="16"/>
      </w:rPr>
      <w:t>Revisado 19/11/2010</w:t>
    </w:r>
    <w:r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603D" w14:textId="77777777" w:rsidR="007140C2" w:rsidRDefault="007140C2">
      <w:r>
        <w:separator/>
      </w:r>
    </w:p>
  </w:footnote>
  <w:footnote w:type="continuationSeparator" w:id="0">
    <w:p w14:paraId="72E02F06" w14:textId="77777777" w:rsidR="007140C2" w:rsidRDefault="00714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4F87" w14:textId="77777777" w:rsidR="007140C2" w:rsidRDefault="007140C2" w:rsidP="006A43B5">
    <w:pPr>
      <w:pStyle w:val="Cabealho"/>
      <w:jc w:val="right"/>
    </w:pPr>
    <w:r>
      <w:rPr>
        <w:rFonts w:ascii="Arial" w:hAnsi="Arial" w:cs="Arial"/>
        <w:noProof/>
        <w:szCs w:val="24"/>
      </w:rPr>
      <w:pict w14:anchorId="73594F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02.55pt;height:73.3pt;visibility:visible">
          <v:imagedata r:id="rId1" o:title=""/>
        </v:shape>
      </w:pict>
    </w:r>
  </w:p>
  <w:p w14:paraId="73594F88" w14:textId="77777777" w:rsidR="007140C2" w:rsidRDefault="007140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F1634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A351F8C"/>
    <w:multiLevelType w:val="singleLevel"/>
    <w:tmpl w:val="EBACD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01A5"/>
    <w:rsid w:val="00025E80"/>
    <w:rsid w:val="00056CFB"/>
    <w:rsid w:val="00084402"/>
    <w:rsid w:val="000B7FCD"/>
    <w:rsid w:val="00120643"/>
    <w:rsid w:val="001838C8"/>
    <w:rsid w:val="001D03A8"/>
    <w:rsid w:val="00217959"/>
    <w:rsid w:val="002E01A5"/>
    <w:rsid w:val="002E3D23"/>
    <w:rsid w:val="00311FB0"/>
    <w:rsid w:val="0034146C"/>
    <w:rsid w:val="003A1EB0"/>
    <w:rsid w:val="003C744D"/>
    <w:rsid w:val="004667A4"/>
    <w:rsid w:val="004B3E58"/>
    <w:rsid w:val="004E3F74"/>
    <w:rsid w:val="00520B42"/>
    <w:rsid w:val="005314A8"/>
    <w:rsid w:val="005A0909"/>
    <w:rsid w:val="005B7E42"/>
    <w:rsid w:val="005C2012"/>
    <w:rsid w:val="00684F1D"/>
    <w:rsid w:val="006A43B5"/>
    <w:rsid w:val="00706E02"/>
    <w:rsid w:val="007140C2"/>
    <w:rsid w:val="00824A8E"/>
    <w:rsid w:val="0086622C"/>
    <w:rsid w:val="00871A88"/>
    <w:rsid w:val="00871FDC"/>
    <w:rsid w:val="008D3C38"/>
    <w:rsid w:val="00926B25"/>
    <w:rsid w:val="009606C1"/>
    <w:rsid w:val="00A9427F"/>
    <w:rsid w:val="00AF6CBA"/>
    <w:rsid w:val="00B20B23"/>
    <w:rsid w:val="00B65422"/>
    <w:rsid w:val="00BE1FA4"/>
    <w:rsid w:val="00BE24E2"/>
    <w:rsid w:val="00BF53F1"/>
    <w:rsid w:val="00C4330D"/>
    <w:rsid w:val="00C65478"/>
    <w:rsid w:val="00D20258"/>
    <w:rsid w:val="00D81D8B"/>
    <w:rsid w:val="00DB12F2"/>
    <w:rsid w:val="00EF2C5D"/>
    <w:rsid w:val="00F9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."/>
  <w:listSeparator w:val=","/>
  <w14:docId w14:val="73594F14"/>
  <w15:chartTrackingRefBased/>
  <w15:docId w15:val="{6E9A6736-5418-4E66-8EDC-1BBFBE36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pt-BR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orpodetexto2">
    <w:name w:val="Body Text 2"/>
    <w:basedOn w:val="Normal"/>
    <w:rPr>
      <w:sz w:val="24"/>
    </w:rPr>
  </w:style>
  <w:style w:type="paragraph" w:styleId="Cabealho">
    <w:name w:val="header"/>
    <w:basedOn w:val="Normal"/>
    <w:link w:val="CabealhoChar"/>
    <w:uiPriority w:val="99"/>
    <w:rsid w:val="00025E8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6A43B5"/>
  </w:style>
  <w:style w:type="character" w:customStyle="1" w:styleId="RodapChar">
    <w:name w:val="Rodapé Char"/>
    <w:link w:val="Rodap"/>
    <w:uiPriority w:val="99"/>
    <w:rsid w:val="006A43B5"/>
  </w:style>
  <w:style w:type="paragraph" w:styleId="Textodebalo">
    <w:name w:val="Balloon Text"/>
    <w:basedOn w:val="Normal"/>
    <w:link w:val="TextodebaloChar"/>
    <w:uiPriority w:val="99"/>
    <w:semiHidden/>
    <w:unhideWhenUsed/>
    <w:rsid w:val="005C20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C201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F6C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gt\Documents\Modelos%20Personalizados%20do%20Office\Formulario_ProjetodeDissertaca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3916B-C493-4288-BE4F-2D3BD587B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CE3E3-9EEC-4644-B7D2-738DD1A4A9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259528-4DA1-4B1A-A88F-2F148755A3F8}">
  <ds:schemaRefs>
    <ds:schemaRef ds:uri="da9fd566-6a19-44fa-8df1-064a9a572b72"/>
    <ds:schemaRef ds:uri="3a0fc4ba-91e4-41b4-9ebd-bae5c0f36aff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6CBF385-22FF-4807-83B2-7BD59FC7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Formulario_ProjetodeDissertacao</Template>
  <TotalTime>22</TotalTime>
  <Pages>3</Pages>
  <Words>814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PONTIFÍCIA UNIVERSIDADE CATÓLICA DO RIO DE JANEIRO/PUC-Rio</vt:lpstr>
    </vt:vector>
  </TitlesOfParts>
  <Company>Telefonica Celular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PONTIFÍCIA UNIVERSIDADE CATÓLICA DO RIO DE JANEIRO/PUC-Rio</dc:title>
  <dc:subject/>
  <dc:creator>Claudia Guimaraes Teti</dc:creator>
  <cp:keywords/>
  <dc:description/>
  <cp:lastModifiedBy>claudia teti</cp:lastModifiedBy>
  <cp:revision>9</cp:revision>
  <cp:lastPrinted>2019-06-14T12:51:00Z</cp:lastPrinted>
  <dcterms:created xsi:type="dcterms:W3CDTF">2020-12-29T20:46:00Z</dcterms:created>
  <dcterms:modified xsi:type="dcterms:W3CDTF">2021-05-05T21:46:00Z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